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214" w:tblpY="398"/>
        <w:tblOverlap w:val="never"/>
        <w:tblW w:w="2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</w:tblGrid>
      <w:tr w:rsidR="00655103">
        <w:trPr>
          <w:trHeight w:val="30"/>
        </w:trPr>
        <w:tc>
          <w:tcPr>
            <w:tcW w:w="2369" w:type="dxa"/>
          </w:tcPr>
          <w:p w:rsidR="00655103" w:rsidRPr="00C570B2" w:rsidRDefault="00655103" w:rsidP="00C570B2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655103" w:rsidRDefault="00655103">
      <w:pPr>
        <w:jc w:val="center"/>
        <w:rPr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中国矿业大学（北京）理学院学生学业辅导报名表</w:t>
      </w:r>
    </w:p>
    <w:tbl>
      <w:tblPr>
        <w:tblpPr w:leftFromText="180" w:rightFromText="180" w:vertAnchor="text" w:horzAnchor="margin" w:tblpXSpec="center" w:tblpY="98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8"/>
        <w:gridCol w:w="1420"/>
        <w:gridCol w:w="1240"/>
        <w:gridCol w:w="1500"/>
        <w:gridCol w:w="1260"/>
        <w:gridCol w:w="1517"/>
        <w:gridCol w:w="1731"/>
      </w:tblGrid>
      <w:tr w:rsidR="00655103">
        <w:trPr>
          <w:cantSplit/>
          <w:trHeight w:val="979"/>
        </w:trPr>
        <w:tc>
          <w:tcPr>
            <w:tcW w:w="1268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1517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  <w:bookmarkStart w:id="0" w:name="_GoBack"/>
            <w:bookmarkEnd w:id="0"/>
          </w:p>
        </w:tc>
      </w:tr>
      <w:tr w:rsidR="00655103">
        <w:trPr>
          <w:cantSplit/>
          <w:trHeight w:val="1051"/>
        </w:trPr>
        <w:tc>
          <w:tcPr>
            <w:tcW w:w="1268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42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电话号码</w:t>
            </w:r>
          </w:p>
        </w:tc>
        <w:tc>
          <w:tcPr>
            <w:tcW w:w="150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专业班级</w:t>
            </w:r>
          </w:p>
        </w:tc>
        <w:tc>
          <w:tcPr>
            <w:tcW w:w="1517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</w:tc>
      </w:tr>
      <w:tr w:rsidR="00655103">
        <w:trPr>
          <w:trHeight w:val="794"/>
        </w:trPr>
        <w:tc>
          <w:tcPr>
            <w:tcW w:w="1268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辅导员</w:t>
            </w: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vAlign w:val="center"/>
          </w:tcPr>
          <w:p w:rsidR="00655103" w:rsidRDefault="006551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655103" w:rsidRDefault="0065510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辅导员联系方式</w:t>
            </w:r>
          </w:p>
        </w:tc>
        <w:tc>
          <w:tcPr>
            <w:tcW w:w="3248" w:type="dxa"/>
            <w:gridSpan w:val="2"/>
            <w:vAlign w:val="center"/>
          </w:tcPr>
          <w:p w:rsidR="00655103" w:rsidRDefault="006551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55103">
        <w:trPr>
          <w:trHeight w:val="794"/>
        </w:trPr>
        <w:tc>
          <w:tcPr>
            <w:tcW w:w="1268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需辅导</w:t>
            </w: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科目</w:t>
            </w:r>
          </w:p>
        </w:tc>
        <w:tc>
          <w:tcPr>
            <w:tcW w:w="8668" w:type="dxa"/>
            <w:gridSpan w:val="6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sz w:val="24"/>
                <w:szCs w:val="24"/>
              </w:rPr>
              <w:t xml:space="preserve">1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sz w:val="24"/>
                <w:szCs w:val="24"/>
              </w:rPr>
              <w:t>大学物理</w:t>
            </w:r>
            <w:r>
              <w:rPr>
                <w:sz w:val="24"/>
                <w:szCs w:val="24"/>
              </w:rPr>
              <w:t xml:space="preserve">2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sz w:val="24"/>
                <w:szCs w:val="24"/>
              </w:rPr>
              <w:t>概率论与数理统计</w:t>
            </w:r>
          </w:p>
        </w:tc>
      </w:tr>
      <w:tr w:rsidR="00655103">
        <w:trPr>
          <w:trHeight w:val="460"/>
        </w:trPr>
        <w:tc>
          <w:tcPr>
            <w:tcW w:w="1268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有无不及格现象（期末）</w:t>
            </w:r>
          </w:p>
        </w:tc>
        <w:tc>
          <w:tcPr>
            <w:tcW w:w="8668" w:type="dxa"/>
            <w:gridSpan w:val="6"/>
            <w:vAlign w:val="center"/>
          </w:tcPr>
          <w:p w:rsidR="00655103" w:rsidRDefault="00655103" w:rsidP="00655103">
            <w:pPr>
              <w:ind w:firstLineChars="500" w:firstLine="316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sz w:val="24"/>
                <w:szCs w:val="24"/>
              </w:rPr>
              <w:t>门次）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655103">
        <w:trPr>
          <w:trHeight w:val="4575"/>
        </w:trPr>
        <w:tc>
          <w:tcPr>
            <w:tcW w:w="1268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报名理由</w:t>
            </w:r>
          </w:p>
        </w:tc>
        <w:tc>
          <w:tcPr>
            <w:tcW w:w="8668" w:type="dxa"/>
            <w:gridSpan w:val="6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cs="宋体" w:hint="eastAsia"/>
                <w:sz w:val="24"/>
                <w:szCs w:val="24"/>
              </w:rPr>
              <w:t>本人签字：</w:t>
            </w: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655103">
        <w:trPr>
          <w:trHeight w:val="3345"/>
        </w:trPr>
        <w:tc>
          <w:tcPr>
            <w:tcW w:w="1268" w:type="dxa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学院意见</w:t>
            </w:r>
          </w:p>
        </w:tc>
        <w:tc>
          <w:tcPr>
            <w:tcW w:w="8668" w:type="dxa"/>
            <w:gridSpan w:val="6"/>
            <w:vAlign w:val="center"/>
          </w:tcPr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</w:p>
          <w:p w:rsidR="00655103" w:rsidRDefault="0065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辅导员签字（盖章）：</w:t>
            </w:r>
          </w:p>
          <w:p w:rsidR="00655103" w:rsidRDefault="0065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655103" w:rsidRDefault="00655103">
      <w:pPr>
        <w:jc w:val="left"/>
      </w:pPr>
    </w:p>
    <w:sectPr w:rsidR="00655103" w:rsidSect="001E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4EF"/>
    <w:rsid w:val="000C3072"/>
    <w:rsid w:val="00152420"/>
    <w:rsid w:val="00190872"/>
    <w:rsid w:val="001A6988"/>
    <w:rsid w:val="001B4109"/>
    <w:rsid w:val="001E673B"/>
    <w:rsid w:val="002D0833"/>
    <w:rsid w:val="003239AF"/>
    <w:rsid w:val="0036760B"/>
    <w:rsid w:val="0046509F"/>
    <w:rsid w:val="005C23AD"/>
    <w:rsid w:val="005E0E6A"/>
    <w:rsid w:val="005F75EE"/>
    <w:rsid w:val="00620EA5"/>
    <w:rsid w:val="00655103"/>
    <w:rsid w:val="0068066F"/>
    <w:rsid w:val="006934EF"/>
    <w:rsid w:val="007A5CD1"/>
    <w:rsid w:val="007D63AF"/>
    <w:rsid w:val="007E49E9"/>
    <w:rsid w:val="00812F2D"/>
    <w:rsid w:val="008C4F87"/>
    <w:rsid w:val="0095787C"/>
    <w:rsid w:val="0099106A"/>
    <w:rsid w:val="00A233AA"/>
    <w:rsid w:val="00A5581A"/>
    <w:rsid w:val="00A84E8E"/>
    <w:rsid w:val="00A93308"/>
    <w:rsid w:val="00B27ADD"/>
    <w:rsid w:val="00C20219"/>
    <w:rsid w:val="00C570B2"/>
    <w:rsid w:val="00D0657D"/>
    <w:rsid w:val="00EE50FA"/>
    <w:rsid w:val="00F403E4"/>
    <w:rsid w:val="00F57035"/>
    <w:rsid w:val="00FB368C"/>
    <w:rsid w:val="00FB6D12"/>
    <w:rsid w:val="2D42533F"/>
    <w:rsid w:val="4D8E1745"/>
    <w:rsid w:val="58453409"/>
    <w:rsid w:val="6A7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3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67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87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1E6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673B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6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673B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1E67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297</Characters>
  <Application>Microsoft Office Outlook</Application>
  <DocSecurity>0</DocSecurity>
  <Lines>0</Lines>
  <Paragraphs>0</Paragraphs>
  <ScaleCrop>false</ScaleCrop>
  <Company>soft.netnest.com.cn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中国矿业大学（北京）勤工助学岗位申请表（学生）</dc:title>
  <dc:subject/>
  <dc:creator>软件仓库</dc:creator>
  <cp:keywords/>
  <dc:description/>
  <cp:lastModifiedBy>MC SYSTEM</cp:lastModifiedBy>
  <cp:revision>2</cp:revision>
  <cp:lastPrinted>2017-12-11T07:10:00Z</cp:lastPrinted>
  <dcterms:created xsi:type="dcterms:W3CDTF">2017-12-11T07:28:00Z</dcterms:created>
  <dcterms:modified xsi:type="dcterms:W3CDTF">2017-12-11T07:28:00Z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